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F5" w:rsidRDefault="00E43EF5" w:rsidP="00E43EF5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E43EF5" w:rsidRPr="00012B97" w:rsidRDefault="00E43EF5" w:rsidP="00E43EF5">
      <w:pPr>
        <w:pStyle w:val="a6"/>
        <w:jc w:val="center"/>
        <w:rPr>
          <w:b/>
          <w:sz w:val="24"/>
          <w:szCs w:val="24"/>
          <w:lang w:val="ru-RU"/>
        </w:rPr>
      </w:pPr>
    </w:p>
    <w:p w:rsidR="00E43EF5" w:rsidRDefault="00E43EF5" w:rsidP="00E43EF5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E43EF5" w:rsidRPr="00B227BB" w:rsidRDefault="00E43EF5" w:rsidP="00E43EF5">
      <w:pPr>
        <w:jc w:val="center"/>
        <w:rPr>
          <w:b/>
          <w:spacing w:val="20"/>
          <w:sz w:val="28"/>
          <w:szCs w:val="28"/>
        </w:rPr>
      </w:pPr>
    </w:p>
    <w:p w:rsidR="00E43EF5" w:rsidRDefault="00E43EF5" w:rsidP="00E43EF5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E43EF5" w:rsidRPr="0010354C" w:rsidRDefault="00E43EF5" w:rsidP="00E43EF5"/>
    <w:p w:rsidR="00E43EF5" w:rsidRDefault="00E43EF5" w:rsidP="00E43EF5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E43EF5" w:rsidRPr="00B227BB" w:rsidRDefault="00E43EF5" w:rsidP="00E43EF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E43EF5" w:rsidRPr="00782A38" w:rsidTr="00172A43">
        <w:trPr>
          <w:trHeight w:val="620"/>
        </w:trPr>
        <w:tc>
          <w:tcPr>
            <w:tcW w:w="3340" w:type="dxa"/>
          </w:tcPr>
          <w:p w:rsidR="00E43EF5" w:rsidRPr="00782A38" w:rsidRDefault="00E43EF5" w:rsidP="00172A43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E43EF5" w:rsidRPr="00782A38" w:rsidRDefault="00E43EF5" w:rsidP="00172A43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E43EF5" w:rsidRPr="00CF60E3" w:rsidRDefault="00E43EF5" w:rsidP="00172A43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60</w:t>
            </w:r>
          </w:p>
        </w:tc>
      </w:tr>
    </w:tbl>
    <w:p w:rsidR="00E43EF5" w:rsidRPr="00CE3598" w:rsidRDefault="00E43EF5" w:rsidP="00E43EF5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E43EF5" w:rsidRDefault="00E43EF5" w:rsidP="00E43EF5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  <w:r w:rsidRPr="00CD25F2">
        <w:rPr>
          <w:sz w:val="24"/>
          <w:szCs w:val="24"/>
        </w:rPr>
        <w:t xml:space="preserve"> </w:t>
      </w:r>
    </w:p>
    <w:p w:rsidR="00E43EF5" w:rsidRPr="005C37EE" w:rsidRDefault="00E43EF5" w:rsidP="00E43EF5"/>
    <w:p w:rsidR="00E43EF5" w:rsidRPr="00244345" w:rsidRDefault="00E43EF5" w:rsidP="00E43EF5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244345">
        <w:rPr>
          <w:bCs/>
          <w:sz w:val="28"/>
          <w:szCs w:val="28"/>
          <w:shd w:val="clear" w:color="auto" w:fill="FFFFFF"/>
        </w:rPr>
        <w:t xml:space="preserve">України від 01.02.2024 № 1957/28/10-24, враховуючи експертну оцінку  </w:t>
      </w:r>
      <w:r w:rsidRPr="00244345">
        <w:rPr>
          <w:sz w:val="28"/>
          <w:szCs w:val="28"/>
        </w:rPr>
        <w:t>Товариства з обмеженою відповідальністю «ПЕРША БУДІВЕЛЬНА ЕКСПЕРТИЗА» від 16.02.2024 № 240212-29/ЕО</w:t>
      </w:r>
    </w:p>
    <w:p w:rsidR="00E43EF5" w:rsidRPr="00244345" w:rsidRDefault="00E43EF5" w:rsidP="00E43EF5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44345">
        <w:rPr>
          <w:b/>
          <w:sz w:val="28"/>
          <w:szCs w:val="28"/>
        </w:rPr>
        <w:t>н а к а з у ю:</w:t>
      </w:r>
    </w:p>
    <w:p w:rsidR="00E43EF5" w:rsidRPr="00244345" w:rsidRDefault="00E43EF5" w:rsidP="00E43EF5">
      <w:pPr>
        <w:ind w:firstLine="567"/>
        <w:rPr>
          <w:sz w:val="28"/>
          <w:szCs w:val="28"/>
        </w:rPr>
      </w:pPr>
    </w:p>
    <w:p w:rsidR="00E43EF5" w:rsidRPr="00244345" w:rsidRDefault="00E43EF5" w:rsidP="00E43EF5">
      <w:pPr>
        <w:numPr>
          <w:ilvl w:val="0"/>
          <w:numId w:val="28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9) на території Чернігівської області» загальною кошторисною вартістю – 34 624,679 тис. грн, у тому числі:</w:t>
      </w:r>
    </w:p>
    <w:p w:rsidR="00E43EF5" w:rsidRPr="00244345" w:rsidRDefault="00E43EF5" w:rsidP="00E43EF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 xml:space="preserve">будівельні роботи -  25 833,605 тис. грн; </w:t>
      </w:r>
    </w:p>
    <w:p w:rsidR="00E43EF5" w:rsidRPr="00244345" w:rsidRDefault="00E43EF5" w:rsidP="00E43EF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>устаткування - 0,000 тис. грн;</w:t>
      </w:r>
    </w:p>
    <w:p w:rsidR="00E43EF5" w:rsidRPr="00F60230" w:rsidRDefault="00E43EF5" w:rsidP="00E43EF5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44345">
        <w:rPr>
          <w:sz w:val="28"/>
          <w:szCs w:val="28"/>
        </w:rPr>
        <w:t>інші витрати</w:t>
      </w:r>
      <w:r w:rsidRPr="00244345">
        <w:rPr>
          <w:sz w:val="28"/>
          <w:szCs w:val="28"/>
        </w:rPr>
        <w:tab/>
        <w:t xml:space="preserve"> - 8 791,074 тис. гривень</w:t>
      </w:r>
      <w:r w:rsidRPr="00F60230">
        <w:rPr>
          <w:sz w:val="28"/>
          <w:szCs w:val="28"/>
        </w:rPr>
        <w:t xml:space="preserve">. </w:t>
      </w:r>
    </w:p>
    <w:p w:rsidR="00E43EF5" w:rsidRPr="00F60230" w:rsidRDefault="00E43EF5" w:rsidP="00E43EF5">
      <w:pPr>
        <w:numPr>
          <w:ilvl w:val="0"/>
          <w:numId w:val="2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E43EF5" w:rsidRPr="001943C1" w:rsidRDefault="00E43EF5" w:rsidP="00E43EF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E43EF5" w:rsidRPr="006D6519" w:rsidRDefault="00E43EF5" w:rsidP="00E43EF5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E43EF5" w:rsidRPr="006D6519" w:rsidRDefault="00E43EF5" w:rsidP="00E43EF5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E43EF5" w:rsidRDefault="00E43EF5" w:rsidP="00E43EF5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E43EF5" w:rsidRDefault="00E43EF5" w:rsidP="00E43EF5">
      <w:pPr>
        <w:pStyle w:val="a6"/>
        <w:jc w:val="center"/>
        <w:rPr>
          <w:b/>
          <w:lang w:val="ru-RU"/>
        </w:rPr>
      </w:pPr>
    </w:p>
    <w:p w:rsidR="002A42AF" w:rsidRPr="00E43EF5" w:rsidRDefault="002A42AF" w:rsidP="00E43EF5"/>
    <w:sectPr w:rsidR="002A42AF" w:rsidRPr="00E43EF5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D0" w:rsidRDefault="004A12D0">
      <w:r>
        <w:separator/>
      </w:r>
    </w:p>
  </w:endnote>
  <w:endnote w:type="continuationSeparator" w:id="0">
    <w:p w:rsidR="004A12D0" w:rsidRDefault="004A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D0" w:rsidRDefault="004A12D0">
      <w:r>
        <w:separator/>
      </w:r>
    </w:p>
  </w:footnote>
  <w:footnote w:type="continuationSeparator" w:id="0">
    <w:p w:rsidR="004A12D0" w:rsidRDefault="004A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F41CC1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26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27"/>
  </w:num>
  <w:num w:numId="10">
    <w:abstractNumId w:val="19"/>
  </w:num>
  <w:num w:numId="11">
    <w:abstractNumId w:val="22"/>
  </w:num>
  <w:num w:numId="12">
    <w:abstractNumId w:val="7"/>
  </w:num>
  <w:num w:numId="13">
    <w:abstractNumId w:val="0"/>
  </w:num>
  <w:num w:numId="14">
    <w:abstractNumId w:val="1"/>
  </w:num>
  <w:num w:numId="15">
    <w:abstractNumId w:val="23"/>
  </w:num>
  <w:num w:numId="16">
    <w:abstractNumId w:val="25"/>
  </w:num>
  <w:num w:numId="17">
    <w:abstractNumId w:val="4"/>
  </w:num>
  <w:num w:numId="18">
    <w:abstractNumId w:val="17"/>
  </w:num>
  <w:num w:numId="19">
    <w:abstractNumId w:val="24"/>
  </w:num>
  <w:num w:numId="20">
    <w:abstractNumId w:val="5"/>
  </w:num>
  <w:num w:numId="21">
    <w:abstractNumId w:val="12"/>
  </w:num>
  <w:num w:numId="22">
    <w:abstractNumId w:val="13"/>
  </w:num>
  <w:num w:numId="23">
    <w:abstractNumId w:val="21"/>
  </w:num>
  <w:num w:numId="24">
    <w:abstractNumId w:val="11"/>
  </w:num>
  <w:num w:numId="25">
    <w:abstractNumId w:val="15"/>
  </w:num>
  <w:num w:numId="26">
    <w:abstractNumId w:val="18"/>
  </w:num>
  <w:num w:numId="27">
    <w:abstractNumId w:val="6"/>
  </w:num>
  <w:num w:numId="2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2A43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2D0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1CC1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0C6FA-70F4-4C77-84E6-E31C0E7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2F2-ADD5-4490-849D-81AFB8F0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2024-12-23T09:20:00Z</dcterms:created>
  <dcterms:modified xsi:type="dcterms:W3CDTF">2024-12-23T09:20:00Z</dcterms:modified>
</cp:coreProperties>
</file>